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华文中宋" w:hAnsi="华文中宋" w:eastAsia="华文中宋" w:cs="Arial"/>
          <w:b/>
          <w:bCs/>
          <w:kern w:val="0"/>
          <w:sz w:val="28"/>
          <w:szCs w:val="28"/>
          <w:lang w:eastAsia="zh-CN"/>
        </w:rPr>
      </w:pPr>
      <w:r>
        <w:rPr>
          <w:rFonts w:hint="eastAsia" w:ascii="华文中宋" w:hAnsi="华文中宋" w:eastAsia="华文中宋" w:cs="Arial"/>
          <w:b/>
          <w:bCs/>
          <w:kern w:val="0"/>
          <w:sz w:val="28"/>
          <w:szCs w:val="28"/>
          <w:lang w:eastAsia="zh-CN"/>
        </w:rPr>
        <w:t>附件</w:t>
      </w:r>
      <w:r>
        <w:rPr>
          <w:rFonts w:hint="eastAsia" w:ascii="华文中宋" w:hAnsi="华文中宋" w:eastAsia="华文中宋" w:cs="Arial"/>
          <w:b/>
          <w:bCs/>
          <w:kern w:val="0"/>
          <w:sz w:val="28"/>
          <w:szCs w:val="28"/>
          <w:lang w:val="en-US" w:eastAsia="zh-CN"/>
        </w:rPr>
        <w:t>7</w:t>
      </w:r>
    </w:p>
    <w:tbl>
      <w:tblPr>
        <w:tblStyle w:val="3"/>
        <w:tblW w:w="9228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20"/>
        <w:gridCol w:w="1240"/>
        <w:gridCol w:w="800"/>
        <w:gridCol w:w="663"/>
        <w:gridCol w:w="850"/>
        <w:gridCol w:w="1187"/>
        <w:gridCol w:w="16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228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both"/>
              <w:rPr>
                <w:rFonts w:ascii="Arial" w:hAnsi="Arial" w:cs="Arial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Arial"/>
                <w:b/>
                <w:bCs/>
                <w:kern w:val="0"/>
                <w:sz w:val="28"/>
                <w:szCs w:val="28"/>
              </w:rPr>
              <w:t>西藏藏医学院</w:t>
            </w:r>
            <w:r>
              <w:rPr>
                <w:rFonts w:ascii="华文中宋" w:hAnsi="华文中宋" w:eastAsia="华文中宋" w:cs="Arial"/>
                <w:b/>
                <w:bCs/>
                <w:kern w:val="0"/>
                <w:sz w:val="28"/>
                <w:szCs w:val="28"/>
              </w:rPr>
              <w:t>201</w:t>
            </w:r>
            <w:r>
              <w:rPr>
                <w:rFonts w:hint="eastAsia" w:ascii="华文中宋" w:hAnsi="华文中宋" w:eastAsia="华文中宋" w:cs="Arial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华文中宋" w:hAnsi="华文中宋" w:eastAsia="华文中宋" w:cs="Arial"/>
                <w:b/>
                <w:bCs/>
                <w:kern w:val="0"/>
                <w:sz w:val="28"/>
                <w:szCs w:val="28"/>
              </w:rPr>
              <w:t>年拟参加硕士研究生（</w:t>
            </w:r>
            <w:r>
              <w:rPr>
                <w:rFonts w:hint="eastAsia" w:ascii="华文中宋" w:hAnsi="华文中宋" w:eastAsia="华文中宋" w:cs="Arial"/>
                <w:b/>
                <w:bCs/>
                <w:kern w:val="0"/>
                <w:sz w:val="28"/>
                <w:szCs w:val="28"/>
                <w:lang w:eastAsia="zh-CN"/>
              </w:rPr>
              <w:t>学术</w:t>
            </w:r>
            <w:r>
              <w:rPr>
                <w:rFonts w:hint="eastAsia" w:ascii="华文中宋" w:hAnsi="华文中宋" w:eastAsia="华文中宋" w:cs="Arial"/>
                <w:b/>
                <w:bCs/>
                <w:kern w:val="0"/>
                <w:sz w:val="28"/>
                <w:szCs w:val="28"/>
              </w:rPr>
              <w:t>类）复试考生名单及成绩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考生编号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政治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外国语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业务课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总分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106968199991009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扎西卓玛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上国家线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106968199991013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桑杰东智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上国家线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106968199991215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洛桑格桑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上国家线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106968199991225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达杰加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上国家线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106968199991184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平措次仁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left"/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上国家线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106968199991045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left"/>
            </w:pPr>
            <w:r>
              <w:rPr>
                <w:rFonts w:hint="eastAsia" w:ascii="Arial" w:hAnsi="Arial" w:cs="Arial"/>
                <w:kern w:val="0"/>
                <w:sz w:val="15"/>
                <w:szCs w:val="15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106968199991213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次旦白觉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left"/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上国家线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106968199991206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普琼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left"/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上国家线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106968199991040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次仁欧珠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left"/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上国家线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106968199991043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拉巴次仁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left"/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上国家线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106968199991082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left"/>
            </w:pPr>
            <w:r>
              <w:rPr>
                <w:rFonts w:hint="eastAsia" w:ascii="Arial" w:hAnsi="Arial" w:cs="Arial"/>
                <w:kern w:val="0"/>
                <w:sz w:val="15"/>
                <w:szCs w:val="15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106968199991205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益西旺杰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left"/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上国家线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106968199991091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卓玛草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left"/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上国家线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106968199991049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益西拉姆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left"/>
            </w:pPr>
            <w:r>
              <w:rPr>
                <w:rFonts w:hint="eastAsia" w:ascii="Arial" w:hAnsi="Arial" w:cs="Arial"/>
                <w:kern w:val="0"/>
                <w:sz w:val="15"/>
                <w:szCs w:val="15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106968199991080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赤列旦增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left"/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上国家线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106968199991038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索朗达娃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left"/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上国家线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106968199991110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洛桑土旦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left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上国家线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106968199991177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旺姆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left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15"/>
                <w:szCs w:val="15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106968199991211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旦增曲珍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left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15"/>
                <w:szCs w:val="15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106968199991234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拉毛才让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left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15"/>
                <w:szCs w:val="15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106968199991105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班旦珠扎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left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15"/>
                <w:szCs w:val="15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106968199991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西珠旦增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left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15"/>
                <w:szCs w:val="15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106968199991179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left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15"/>
                <w:szCs w:val="15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106968199991095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次央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left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15"/>
                <w:szCs w:val="15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106968199991194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扎西平措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left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15"/>
                <w:szCs w:val="15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106968199991139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贡嘎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left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15"/>
                <w:szCs w:val="15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106968199991137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尼珍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left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15"/>
                <w:szCs w:val="15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106968199991047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米玛普赤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left"/>
            </w:pPr>
            <w:r>
              <w:rPr>
                <w:rFonts w:hint="eastAsia" w:ascii="Arial" w:hAnsi="Arial" w:cs="Arial"/>
                <w:kern w:val="0"/>
                <w:sz w:val="15"/>
                <w:szCs w:val="15"/>
              </w:rPr>
              <w:t>享受少民照顾</w:t>
            </w:r>
          </w:p>
        </w:tc>
      </w:tr>
    </w:tbl>
    <w:p>
      <w:pPr>
        <w:rPr>
          <w:rFonts w:hint="eastAsia"/>
        </w:rPr>
      </w:pPr>
    </w:p>
    <w:p/>
    <w:p/>
    <w:p>
      <w:pPr>
        <w:spacing w:line="360" w:lineRule="auto"/>
        <w:jc w:val="righ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        </w:t>
      </w:r>
    </w:p>
    <w:p/>
    <w:p/>
    <w:p/>
    <w:p/>
    <w:p/>
    <w:p/>
    <w:p/>
    <w:p/>
    <w:p/>
    <w:p/>
    <w:p/>
    <w:p/>
    <w:p/>
    <w:p/>
    <w:p/>
    <w:p/>
    <w:p/>
    <w:p/>
    <w:p/>
    <w:tbl>
      <w:tblPr>
        <w:tblStyle w:val="3"/>
        <w:tblW w:w="9180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008"/>
        <w:gridCol w:w="1275"/>
        <w:gridCol w:w="851"/>
        <w:gridCol w:w="709"/>
        <w:gridCol w:w="850"/>
        <w:gridCol w:w="851"/>
        <w:gridCol w:w="19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18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华文中宋" w:hAnsi="华文中宋" w:eastAsia="华文中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Arial"/>
                <w:b/>
                <w:bCs/>
                <w:kern w:val="0"/>
                <w:sz w:val="28"/>
                <w:szCs w:val="28"/>
              </w:rPr>
              <w:t>西藏藏医学院201</w:t>
            </w:r>
            <w:r>
              <w:rPr>
                <w:rFonts w:hint="eastAsia" w:ascii="华文中宋" w:hAnsi="华文中宋" w:eastAsia="华文中宋" w:cs="Arial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华文中宋" w:hAnsi="华文中宋" w:eastAsia="华文中宋" w:cs="Arial"/>
                <w:b/>
                <w:bCs/>
                <w:kern w:val="0"/>
                <w:sz w:val="28"/>
                <w:szCs w:val="28"/>
              </w:rPr>
              <w:t>年拟参加硕士研究生（</w:t>
            </w:r>
            <w:r>
              <w:rPr>
                <w:rFonts w:hint="eastAsia" w:ascii="华文中宋" w:hAnsi="华文中宋" w:eastAsia="华文中宋" w:cs="Arial"/>
                <w:b/>
                <w:bCs/>
                <w:kern w:val="0"/>
                <w:sz w:val="28"/>
                <w:szCs w:val="28"/>
                <w:lang w:eastAsia="zh-CN"/>
              </w:rPr>
              <w:t>专业</w:t>
            </w:r>
            <w:r>
              <w:rPr>
                <w:rFonts w:hint="eastAsia" w:ascii="华文中宋" w:hAnsi="华文中宋" w:eastAsia="华文中宋" w:cs="Arial"/>
                <w:b/>
                <w:bCs/>
                <w:kern w:val="0"/>
                <w:sz w:val="28"/>
                <w:szCs w:val="28"/>
              </w:rPr>
              <w:t>类）复试考生名单及成绩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排名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考生编号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政治理论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外国语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业务课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总分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106968199991068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李毛措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上国家线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106968199991224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周拉才让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上国家线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106968199991039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白玛多吉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上国家线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106968199991117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上国家线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106968199991076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吉措加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上国家线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106968199991087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索郎卓玛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上国家线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106968199991014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周洛加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上国家线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106968199991063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青木措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上国家线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106968199991118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朗珍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上国家线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106968199991131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巴桑潘多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15"/>
                <w:szCs w:val="15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106968199991096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15"/>
                <w:szCs w:val="15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106968199991151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洛桑平措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15"/>
                <w:szCs w:val="15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106968199991133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卡毛草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15"/>
                <w:szCs w:val="15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106968199991015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才拉叶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15"/>
                <w:szCs w:val="15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106968199991207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代青求宗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15"/>
                <w:szCs w:val="15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106968199991027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15"/>
                <w:szCs w:val="15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106968199991236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拉毛卓玛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15"/>
                <w:szCs w:val="15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106968199991140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格桑云旦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15"/>
                <w:szCs w:val="15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106968199991154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次仁平措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15"/>
                <w:szCs w:val="15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106968199991025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普瓦杰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15"/>
                <w:szCs w:val="15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106968199991227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拥珠卓玛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15"/>
                <w:szCs w:val="15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106968199991077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德吉卓玛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15"/>
                <w:szCs w:val="15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106968199991011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索毛尖才扎西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15"/>
                <w:szCs w:val="15"/>
              </w:rPr>
              <w:t>享受少民照顾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106968199991241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俄日尖措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15"/>
                <w:szCs w:val="15"/>
              </w:rPr>
              <w:t>享受少民照顾</w:t>
            </w:r>
          </w:p>
        </w:tc>
      </w:tr>
    </w:tbl>
    <w:p/>
    <w:p>
      <w:pPr>
        <w:spacing w:line="360" w:lineRule="auto"/>
        <w:jc w:val="righ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西藏藏医学院研究生处</w:t>
      </w:r>
      <w:r>
        <w:rPr>
          <w:rFonts w:hint="eastAsia"/>
          <w:b/>
          <w:bCs/>
          <w:lang w:val="en-US" w:eastAsia="zh-CN"/>
        </w:rPr>
        <w:t xml:space="preserve">                                                                                                                    2018年4月4日</w:t>
      </w:r>
    </w:p>
    <w:p/>
    <w:p/>
    <w:p/>
    <w:p/>
    <w:p/>
    <w:sectPr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25814"/>
    <w:rsid w:val="02425814"/>
    <w:rsid w:val="34063C2D"/>
    <w:rsid w:val="3EA2002E"/>
    <w:rsid w:val="4FC5292A"/>
    <w:rsid w:val="52CA360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Arial Unicode MS" w:asciiTheme="minorHAnsi" w:hAnsiTheme="minorHAnsi" w:eastAsiaTheme="minorEastAsia"/>
      <w:kern w:val="2"/>
      <w:sz w:val="21"/>
      <w:szCs w:val="32"/>
      <w:lang w:val="en-US" w:eastAsia="zh-CN" w:bidi="bo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2018-03-28T07:07:00Z</dcterms:created>
  <dc:creator>pc</dc:creator>
  <cp:lastModifiedBy>pc</cp:lastModifiedBy>
  <dcterms:modified xsi:type="dcterms:W3CDTF">2018-04-04T07:20:14Z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