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ind w:left="567"/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华中科技大学优秀研究生申请审批表</w:t>
      </w:r>
    </w:p>
    <w:tbl>
      <w:tblPr>
        <w:tblStyle w:val="2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267"/>
        <w:gridCol w:w="1032"/>
        <w:gridCol w:w="1144"/>
        <w:gridCol w:w="313"/>
        <w:gridCol w:w="575"/>
        <w:gridCol w:w="239"/>
        <w:gridCol w:w="772"/>
        <w:gridCol w:w="900"/>
        <w:gridCol w:w="693"/>
        <w:gridCol w:w="774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-754380</wp:posOffset>
                      </wp:positionV>
                      <wp:extent cx="1173480" cy="396240"/>
                      <wp:effectExtent l="0" t="0" r="7620" b="381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.3pt;margin-top:-59.4pt;height:31.2pt;width:92.4pt;z-index:251659264;mso-width-relative:page;mso-height-relative:page;" fillcolor="#FFFFFF" filled="t" stroked="f" coordsize="21600,21600" o:gfxdata="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SHwQtkAAAAMAQAADwAAAAAAAAABACAAAAAiAAAAZHJz&#10;L2Rvd25yZXYueG1sUEsBAhQAFAAAAAgAh07iQMpdj6rKAQAAgAMAAA4AAAAAAAAAAQAgAAAAKAEA&#10;AGRycy9lMm9Eb2MueG1sUEsFBgAAAAAGAAYAWQEAAGQ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貌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 系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ind w:left="210" w:hanging="210" w:hanging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别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博士 </w:t>
            </w:r>
            <w:r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 均</w:t>
            </w: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 绩</w:t>
            </w:r>
          </w:p>
        </w:tc>
        <w:tc>
          <w:tcPr>
            <w:tcW w:w="10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 式</w:t>
            </w:r>
          </w:p>
        </w:tc>
        <w:tc>
          <w:tcPr>
            <w:tcW w:w="27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硕士 </w:t>
            </w:r>
            <w:r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8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1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荣誉称号类别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三好研究生标兵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三好研究生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优秀毕业研究生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优秀研究生干部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社会活动积极分子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0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（曾获奖励、学术论文、科研成果、社会活动等）</w:t>
            </w:r>
          </w:p>
          <w:p>
            <w:pPr>
              <w:ind w:left="775" w:leftChars="369" w:right="113" w:firstLine="525" w:firstLineChars="2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 请  理  由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 师 意 见</w:t>
            </w:r>
          </w:p>
        </w:tc>
        <w:tc>
          <w:tcPr>
            <w:tcW w:w="3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470" w:firstLineChars="7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735" w:firstLineChars="3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470" w:firstLineChars="7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党支部或班委会意见</w:t>
            </w: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260" w:firstLineChars="6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评 定 委 员 会 意 见</w:t>
            </w:r>
          </w:p>
          <w:p>
            <w:pPr>
              <w:ind w:left="113" w:right="113" w:firstLine="315" w:firstLineChars="150"/>
            </w:pPr>
            <w:r>
              <w:rPr>
                <w:rFonts w:hint="eastAsia"/>
              </w:rPr>
              <w:t>院（系） 奖  学  金</w:t>
            </w:r>
          </w:p>
        </w:tc>
        <w:tc>
          <w:tcPr>
            <w:tcW w:w="3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校  意  见</w:t>
            </w: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260" w:firstLineChars="6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  <w:p>
            <w:pPr>
              <w:ind w:firstLine="525" w:firstLineChars="2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r>
        <w:rPr>
          <w:rFonts w:hint="eastAsia" w:ascii="宋体" w:hAnsi="宋体"/>
          <w:sz w:val="24"/>
        </w:rPr>
        <w:t>注：本表必须用黑色钢笔填写。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83448"/>
    <w:rsid w:val="31483448"/>
    <w:rsid w:val="6D535020"/>
    <w:rsid w:val="6ED6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2018-09-21T10:22:00Z</dcterms:created>
  <dc:creator>/xin繁星</dc:creator>
  <cp:lastModifiedBy>黄丽星Nicky</cp:lastModifiedBy>
  <dcterms:modified xsi:type="dcterms:W3CDTF">2021-04-08T02:02:56Z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05D010D4D85445CB91664651C5A24A15</vt:lpwstr>
  </property>
</Properties>
</file>