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pStyle w:val="3"/>
        <w:spacing w:before="0" w:after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贵州医科大学新生缴费指南</w:t>
      </w:r>
    </w:p>
    <w:p>
      <w:pPr>
        <w:numPr>
          <w:ilvl w:val="-1"/>
          <w:numId w:val="0"/>
        </w:numPr>
        <w:spacing w:after="0" w:line="5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5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  <w:t>缴费时间</w:t>
      </w: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请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进校报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到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前完成学费缴纳。</w:t>
      </w:r>
    </w:p>
    <w:p>
      <w:pPr>
        <w:spacing w:after="0" w:line="5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  <w:t>二、缴费内容</w:t>
      </w:r>
    </w:p>
    <w:p>
      <w:p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学费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住宿费。</w:t>
      </w:r>
    </w:p>
    <w:p>
      <w:pPr>
        <w:spacing w:after="0" w:line="5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研究生入学前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val="en-US" w:eastAsia="zh-CN"/>
        </w:rPr>
        <w:t>仅需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</w:rPr>
        <w:t>缴纳学费。住宿费待进校具体安排住宿后再缴纳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after="0" w:line="560" w:lineRule="exact"/>
        <w:ind w:firstLine="643" w:firstLineChars="200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  <w:t>缴费方式</w:t>
      </w: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color w:val="C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C00000"/>
          <w:sz w:val="32"/>
          <w:szCs w:val="32"/>
          <w:lang w:val="en-US" w:eastAsia="zh-CN"/>
        </w:rPr>
        <w:t>使用支付宝进行缴费。具体操作按以下指南进行。</w:t>
      </w:r>
    </w:p>
    <w:p>
      <w:pPr>
        <w:spacing w:after="0"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（一）支付宝生活号</w:t>
      </w:r>
    </w:p>
    <w:p>
      <w:p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1.关注公众号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扫码关注。进入手机支付宝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APP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，点击右上方【+】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→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【扫一扫】，扫描下方二维码，添加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生活号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【贵州医科大学计划财务处】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并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关注。</w:t>
      </w:r>
    </w:p>
    <w:p>
      <w:pPr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2409825" cy="2409825"/>
            <wp:effectExtent l="0" t="0" r="0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816" w:leftChars="371" w:firstLine="10720" w:firstLineChars="335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2.系统跳转到主页后，点击【学生缴费】，首次缴费需进行个人信息绑定，输入学号和密码（密码为身份证后六位），点击【绑定】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3047365</wp:posOffset>
                </wp:positionV>
                <wp:extent cx="795655" cy="367665"/>
                <wp:effectExtent l="9525" t="9525" r="13970" b="2286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6766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04.8pt;margin-top:239.95pt;height:28.95pt;width:62.65pt;z-index:251661312;mso-width-relative:page;mso-height-relative:page;" filled="f" stroked="t" coordsize="21600,21600" o:gfxdata="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UT7T2QAAAAsBAAAPAAAAAAAAAAEAIAAAACIAAABkcnMvZG93&#10;bnJldi54bWxQSwECFAAUAAAACACHTuJAs45CVf8BAAAABAAADgAAAAAAAAABACAAAAAoAQAAZHJz&#10;L2Uyb0RvYy54bWxQSwUGAAAAAAYABgBZAQAAmQUAAAAA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1865630</wp:posOffset>
                </wp:positionV>
                <wp:extent cx="510540" cy="238125"/>
                <wp:effectExtent l="9525" t="9525" r="13335" b="19050"/>
                <wp:wrapNone/>
                <wp:docPr id="7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381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436pt;margin-top:146.9pt;height:18.75pt;width:40.2pt;z-index:251666432;mso-width-relative:page;mso-height-relative:page;" filled="f" stroked="t" coordsize="21600,21600" o:gfxdata="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IlytoAAAALAQAADwAAAAAAAAABACAAAAAiAAAAZHJzL2Rv&#10;d25yZXYueG1sUEsBAhQAFAAAAAgAh07iQFq4CST/AQAAAQQAAA4AAAAAAAAAAQAgAAAAKQEAAGRy&#10;cy9lMm9Eb2MueG1sUEsFBgAAAAAGAAYAWQEAAJoFAAAAAA=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3154045</wp:posOffset>
                </wp:positionV>
                <wp:extent cx="563245" cy="335280"/>
                <wp:effectExtent l="9525" t="9525" r="17780" b="17145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352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3.25pt;margin-top:248.35pt;height:26.4pt;width:44.35pt;z-index:251660288;mso-width-relative:page;mso-height-relative:page;" filled="f" stroked="t" coordsize="21600,21600" o:gfxdata="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Ty3r2QAAAAoBAAAPAAAAAAAAAAEAIAAAACIAAABkcnMvZG93&#10;bnJldi54bWxQSwECFAAUAAAACACHTuJAMkEhsf8BAAAABAAADgAAAAAAAAABACAAAAAoAQAAZHJz&#10;L2Uyb0RvYy54bWxQSwUGAAAAAAYABgBZAQAAmQUAAAAA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771650" cy="3638550"/>
            <wp:effectExtent l="0" t="0" r="0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952625" cy="3638550"/>
            <wp:effectExtent l="0" t="0" r="9525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938655" cy="3615055"/>
            <wp:effectExtent l="0" t="0" r="4445" b="444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pStyle w:val="12"/>
        <w:widowControl/>
        <w:ind w:left="0" w:leftChars="0" w:firstLine="640" w:firstLineChars="200"/>
        <w:jc w:val="left"/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3.学费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缴纳</w:t>
      </w:r>
    </w:p>
    <w:p>
      <w:pPr>
        <w:pStyle w:val="12"/>
        <w:widowControl/>
        <w:ind w:firstLine="640"/>
        <w:jc w:val="left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（1）用户信息绑定成功后，点击学生缴费，系统出现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缴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 xml:space="preserve">费的年度、金额。                             </w:t>
      </w:r>
    </w:p>
    <w:p>
      <w:pPr>
        <w:ind w:firstLine="4160" w:firstLineChars="13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2143125" cy="3543300"/>
            <wp:effectExtent l="0" t="0" r="9525" b="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2）点击需要缴费的年度，系统会出现具体收费项目及金额（系统默认选中所有收费项目），点击收费项目的金额可修改缴费金额。确认本次缴费的项目和金额准确无误后（需打钩确认），点击下方【确认信息】。</w:t>
      </w:r>
    </w:p>
    <w:p>
      <w:p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注：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贷款学生不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需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缴纳学费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住宿费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，贷款到账处理后系统即显示不欠费。贷款金额不足需补交学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费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住宿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费的学生，等贷款到账处理后再缴纳剩余部分。</w:t>
      </w:r>
    </w:p>
    <w:p>
      <w:pPr>
        <w:tabs>
          <w:tab w:val="left" w:pos="5460"/>
        </w:tabs>
        <w:ind w:firstLine="1920" w:firstLineChars="6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1859915</wp:posOffset>
                </wp:positionV>
                <wp:extent cx="710565" cy="290195"/>
                <wp:effectExtent l="9525" t="9525" r="22860" b="24130"/>
                <wp:wrapNone/>
                <wp:docPr id="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29019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26.6pt;margin-top:146.45pt;height:22.85pt;width:55.95pt;z-index:251667456;mso-width-relative:page;mso-height-relative:page;" filled="f" stroked="t" coordsize="21600,21600" o:gfxdata="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z/9ONoAAAALAQAADwAAAAAAAAABACAAAAAiAAAAZHJzL2Rv&#10;d25yZXYueG1sUEsBAhQAFAAAAAgAh07iQKO5LJH/AQAAAQQAAA4AAAAAAAAAAQAgAAAAKQEAAGRy&#10;cy9lMm9Eb2MueG1sUEsFBgAAAAAGAAYAWQEAAJoFAAAAAA=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904240</wp:posOffset>
                </wp:positionV>
                <wp:extent cx="330200" cy="233045"/>
                <wp:effectExtent l="9525" t="9525" r="22225" b="24130"/>
                <wp:wrapNone/>
                <wp:docPr id="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304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7.5pt;margin-top:71.2pt;height:18.35pt;width:26pt;z-index:251664384;mso-width-relative:page;mso-height-relative:page;" filled="f" stroked="t" coordsize="21600,21600" o:gfxdata="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cnVedkAAAALAQAADwAAAAAAAAABACAAAAAiAAAAZHJzL2Rvd25yZXYu&#10;eG1sUEsBAhQAFAAAAAgAh07iQPrHD4b6AQAAAQQAAA4AAAAAAAAAAQAgAAAAKAEAAGRycy9lMm9E&#10;b2MueG1sUEsFBgAAAAAGAAYAWQEAAJQFAAAAAA=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876935</wp:posOffset>
                </wp:positionV>
                <wp:extent cx="506730" cy="249555"/>
                <wp:effectExtent l="9525" t="9525" r="17145" b="2667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495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35.9pt;margin-top:69.05pt;height:19.65pt;width:39.9pt;z-index:251663360;mso-width-relative:page;mso-height-relative:page;" filled="f" stroked="t" coordsize="21600,21600" o:gfxdata="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QscA2QAAAAsBAAAPAAAAAAAAAAEAIAAAACIAAABkcnMvZG93&#10;bnJldi54bWxQSwECFAAUAAAACACHTuJAlIEBnv8BAAAABAAADgAAAAAAAAABACAAAAAoAQAAZHJz&#10;L2Uyb0RvYy54bWxQSwUGAAAAAAYABgBZAQAAmQUAAAAA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1054100</wp:posOffset>
                </wp:positionV>
                <wp:extent cx="378460" cy="248920"/>
                <wp:effectExtent l="9525" t="9525" r="12065" b="2730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489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40.25pt;margin-top:83pt;height:19.6pt;width:29.8pt;z-index:251662336;mso-width-relative:page;mso-height-relative:page;" filled="f" stroked="t" coordsize="21600,21600" o:gfxdata="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DId8jYAAAACwEAAA8AAAAAAAAAAQAgAAAAIgAAAGRycy9kb3du&#10;cmV2LnhtbFBLAQIUABQAAAAIAIdO4kCgd4ae/wEAAAAEAAAOAAAAAAAAAAEAIAAAACcBAABkcnMv&#10;ZTJvRG9jLnhtbFBLBQYAAAAABgAGAFkBAACYBQAAAAA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811655" cy="3221355"/>
            <wp:effectExtent l="0" t="0" r="17145" b="1714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2312" w:cs="Times New Roman"/>
          <w:sz w:val="32"/>
          <w:szCs w:val="32"/>
        </w:rPr>
        <w:tab/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2053590" cy="3211830"/>
            <wp:effectExtent l="0" t="0" r="3810" b="7620"/>
            <wp:docPr id="3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60" w:lineRule="exact"/>
        <w:ind w:firstLine="1280" w:firstLineChars="40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（3）点击确认支付后付款，缴费完成。</w:t>
      </w:r>
    </w:p>
    <w:p>
      <w:pPr>
        <w:ind w:firstLine="1600" w:firstLineChars="5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2861310</wp:posOffset>
                </wp:positionV>
                <wp:extent cx="693420" cy="309880"/>
                <wp:effectExtent l="9525" t="9525" r="20955" b="2349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0988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15.3pt;margin-top:225.3pt;height:24.4pt;width:54.6pt;z-index:251667456;mso-width-relative:page;mso-height-relative:page;" filled="f" stroked="t" coordsize="21600,21600" o:gfxdata="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dHxItoAAAALAQAADwAAAAAAAAABACAAAAAiAAAAZHJzL2Rv&#10;d25yZXYueG1sUEsBAhQAFAAAAAgAh07iQKHWmVb/AQAAAQQAAA4AAAAAAAAAAQAgAAAAKQEAAGRy&#10;cy9lMm9Eb2MueG1sUEsFBgAAAAAGAAYAWQEAAJoFAAAAAA==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2865120</wp:posOffset>
                </wp:positionV>
                <wp:extent cx="823595" cy="248920"/>
                <wp:effectExtent l="9525" t="9525" r="24130" b="27305"/>
                <wp:wrapNone/>
                <wp:docPr id="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2489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17.45pt;margin-top:225.6pt;height:19.6pt;width:64.85pt;z-index:251665408;mso-width-relative:page;mso-height-relative:page;" filled="f" stroked="t" coordsize="21600,21600" o:gfxdata="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Somf2gAAAAsBAAAPAAAAAAAAAAEAIAAAACIAAABkcnMv&#10;ZG93bnJldi54bWxQSwECFAAUAAAACACHTuJAZ6pgwgECAAABBAAADgAAAAAAAAABACAAAAApAQAA&#10;ZHJzL2Uyb0RvYy54bWxQSwUGAAAAAAYABgBZAQAAnAUAAAAA&#10;">
                <v:fill on="f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791335" cy="3185160"/>
            <wp:effectExtent l="0" t="0" r="18415" b="1524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drawing>
          <wp:inline distT="0" distB="0" distL="114300" distR="114300">
            <wp:extent cx="1798320" cy="3159760"/>
            <wp:effectExtent l="0" t="0" r="11430" b="2540"/>
            <wp:docPr id="2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56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注：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付款完成后再点击【学生缴费】，会更新缴费信息，如无欠款则不显示。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220" w:lineRule="atLeast"/>
        <w:rPr>
          <w:rFonts w:hint="default" w:ascii="Times New Roman" w:hAnsi="Times New Roman" w:eastAsia="方正仿宋_GB2312" w:cs="Times New Roman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720" w:right="720" w:bottom="720" w:left="72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0554F9-822D-4F91-8E53-E4F0250FA5B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3DE612E-59E0-4C1B-A828-30853D68D5E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5C1EBD-72C7-4879-9679-5E543BD6BA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DAC7345-66DA-46E4-9A1E-85103AB38EC5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5D1466D-D7FB-4846-AFB8-9B7E662DB3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68ACDDA-171E-437B-8462-3757BF3FC7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62B9F23-3679-483D-A84B-C1B8D6B632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NDQ5YzA2NTQ3NjFlNjFhMGUwZDAxNTVjYjg3NDUifQ=="/>
  </w:docVars>
  <w:rsids>
    <w:rsidRoot w:val="00D31D50"/>
    <w:rsid w:val="001B00F5"/>
    <w:rsid w:val="001F5AF7"/>
    <w:rsid w:val="002304F5"/>
    <w:rsid w:val="00323B43"/>
    <w:rsid w:val="00353171"/>
    <w:rsid w:val="003D37D8"/>
    <w:rsid w:val="00426133"/>
    <w:rsid w:val="004358AB"/>
    <w:rsid w:val="00457540"/>
    <w:rsid w:val="00470504"/>
    <w:rsid w:val="005B3047"/>
    <w:rsid w:val="00655540"/>
    <w:rsid w:val="00782C0B"/>
    <w:rsid w:val="007D3A6D"/>
    <w:rsid w:val="008B7726"/>
    <w:rsid w:val="00996549"/>
    <w:rsid w:val="00A100B2"/>
    <w:rsid w:val="00A223A9"/>
    <w:rsid w:val="00A31F63"/>
    <w:rsid w:val="00CF7B59"/>
    <w:rsid w:val="00D31D50"/>
    <w:rsid w:val="00D83159"/>
    <w:rsid w:val="03F92555"/>
    <w:rsid w:val="073D0CEA"/>
    <w:rsid w:val="09664528"/>
    <w:rsid w:val="0AC0335E"/>
    <w:rsid w:val="0CF74E25"/>
    <w:rsid w:val="10303983"/>
    <w:rsid w:val="15B8610B"/>
    <w:rsid w:val="17295F22"/>
    <w:rsid w:val="17E01949"/>
    <w:rsid w:val="22054FB7"/>
    <w:rsid w:val="24BC4993"/>
    <w:rsid w:val="25AF700E"/>
    <w:rsid w:val="273F744C"/>
    <w:rsid w:val="289A6D28"/>
    <w:rsid w:val="29E928DF"/>
    <w:rsid w:val="2DF730A8"/>
    <w:rsid w:val="315A40C3"/>
    <w:rsid w:val="322F72FD"/>
    <w:rsid w:val="32FA3871"/>
    <w:rsid w:val="385555E4"/>
    <w:rsid w:val="3AEF0AA5"/>
    <w:rsid w:val="3B993812"/>
    <w:rsid w:val="3F3C2269"/>
    <w:rsid w:val="40BB520C"/>
    <w:rsid w:val="440A64CD"/>
    <w:rsid w:val="441B4102"/>
    <w:rsid w:val="49405239"/>
    <w:rsid w:val="4A966339"/>
    <w:rsid w:val="4B8A3E7B"/>
    <w:rsid w:val="4C587A37"/>
    <w:rsid w:val="4FA669F9"/>
    <w:rsid w:val="5107743C"/>
    <w:rsid w:val="53592C6D"/>
    <w:rsid w:val="54E67898"/>
    <w:rsid w:val="5A3115B5"/>
    <w:rsid w:val="5ADA39FB"/>
    <w:rsid w:val="5CD17297"/>
    <w:rsid w:val="63CB65D6"/>
    <w:rsid w:val="66E62027"/>
    <w:rsid w:val="6CE54BAD"/>
    <w:rsid w:val="6E602011"/>
    <w:rsid w:val="6E7C7713"/>
    <w:rsid w:val="6EB1286D"/>
    <w:rsid w:val="6F1A2D2D"/>
    <w:rsid w:val="72180CEE"/>
    <w:rsid w:val="73EB37C0"/>
    <w:rsid w:val="789401F8"/>
    <w:rsid w:val="790A3737"/>
    <w:rsid w:val="7AB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2"/>
    <w:qFormat/>
    <w:locked/>
    <w:uiPriority w:val="99"/>
    <w:rPr>
      <w:rFonts w:eastAsia="宋体"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character" w:customStyle="1" w:styleId="13">
    <w:name w:val="Header Char"/>
    <w:basedOn w:val="8"/>
    <w:link w:val="6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4">
    <w:name w:val="Footer Char"/>
    <w:basedOn w:val="8"/>
    <w:link w:val="5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492</Words>
  <Characters>497</Characters>
  <Lines>0</Lines>
  <Paragraphs>0</Paragraphs>
  <TotalTime>6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Ace</dc:creator>
  <cp:lastModifiedBy>Administrator</cp:lastModifiedBy>
  <dcterms:modified xsi:type="dcterms:W3CDTF">2023-08-30T03:50:05Z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BF27E9AC901E476489D3A38264EA29EB_13</vt:lpwstr>
  </property>
</Properties>
</file>