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AB" w:rsidRDefault="00525C48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华中师范大学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sz w:val="32"/>
          <w:szCs w:val="32"/>
        </w:rPr>
        <w:t>学院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“优秀大学生暑期夏令营”</w:t>
      </w:r>
    </w:p>
    <w:p w:rsidR="004676AB" w:rsidRDefault="00525C48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个</w:t>
      </w:r>
      <w:proofErr w:type="gramEnd"/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陈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述</w:t>
      </w:r>
    </w:p>
    <w:p w:rsidR="004676AB" w:rsidRDefault="004676AB">
      <w:pPr>
        <w:spacing w:line="240" w:lineRule="exact"/>
        <w:rPr>
          <w:rFonts w:ascii="隶书" w:eastAsia="隶书"/>
          <w:sz w:val="28"/>
        </w:rPr>
      </w:pPr>
    </w:p>
    <w:p w:rsidR="004676AB" w:rsidRDefault="00525C48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4676AB" w:rsidRDefault="00525C48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 w:hint="eastAsia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:rsidR="004676AB" w:rsidRDefault="00525C48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个人陈述应由申请人独立完成，如发现是由他人协助完成，将取消申请人入营资格。</w:t>
      </w: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4676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76AB" w:rsidRDefault="00525C4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4676AB" w:rsidRDefault="004676AB"/>
    <w:p w:rsidR="004676AB" w:rsidRDefault="004676AB"/>
    <w:sectPr w:rsidR="0046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7624E"/>
    <w:rsid w:val="004676AB"/>
    <w:rsid w:val="00525C48"/>
    <w:rsid w:val="3717624E"/>
    <w:rsid w:val="54A561F0"/>
    <w:rsid w:val="5F2C52A2"/>
    <w:rsid w:val="681C79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D52B6"/>
  <w15:docId w15:val="{A2A78C07-0438-48A8-9D3B-67FE4AA8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admin</cp:lastModifiedBy>
  <cp:revision>2</cp:revision>
  <dcterms:created xsi:type="dcterms:W3CDTF">2022-06-08T08:00:00Z</dcterms:created>
  <dcterms:modified xsi:type="dcterms:W3CDTF">2022-06-08T08:00:00Z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25D95143DFA945EBBB6DFA0E2D6CB146</vt:lpwstr>
  </property>
</Properties>
</file>