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生物医学工程学院接收202</w:t>
      </w:r>
      <w:r>
        <w:rPr>
          <w:rFonts w:hint="eastAsia" w:ascii="黑体" w:hAnsi="宋体" w:eastAsia="黑体"/>
          <w:b/>
          <w:bCs/>
          <w:color w:val="00000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>年推荐免试生攻读研究生申请表</w:t>
      </w:r>
    </w:p>
    <w:tbl>
      <w:tblPr>
        <w:tblStyle w:val="4"/>
        <w:tblW w:w="98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"/>
        <w:gridCol w:w="1129"/>
        <w:gridCol w:w="500"/>
        <w:gridCol w:w="940"/>
        <w:gridCol w:w="540"/>
        <w:gridCol w:w="146"/>
        <w:gridCol w:w="394"/>
        <w:gridCol w:w="720"/>
        <w:gridCol w:w="1080"/>
        <w:gridCol w:w="720"/>
        <w:gridCol w:w="967"/>
        <w:gridCol w:w="473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20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9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通讯地址及邮编</w:t>
            </w:r>
          </w:p>
        </w:tc>
        <w:tc>
          <w:tcPr>
            <w:tcW w:w="5040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是否有推免或报考中山大学的意愿</w:t>
            </w:r>
          </w:p>
        </w:tc>
        <w:tc>
          <w:tcPr>
            <w:tcW w:w="69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个人简历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学习、工作单位</w:t>
            </w: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368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9" w:type="dxa"/>
            <w:gridSpan w:val="2"/>
          </w:tcPr>
          <w:p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pacing w:line="440" w:lineRule="atLeast"/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  <w:tc>
          <w:tcPr>
            <w:tcW w:w="388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355" w:type="dxa"/>
            <w:gridSpan w:val="2"/>
            <w:tcBorders>
              <w:left w:val="single" w:color="000000" w:sz="6" w:space="0"/>
            </w:tcBorders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6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已修主干课程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尽量控制表格在2页以内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前三学年总评成绩在所学本科专业同年级的排名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请注明本科专业同年级人数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英语水平（四、六级或雅思/Tofel/GRE/托业成绩）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科研经历及成果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感兴趣的研究方向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爱好及特长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18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申请人郑重声明：我保证提交所有材料真实可靠。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申请人签名：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辅导员姓名及联系电话</w:t>
            </w:r>
          </w:p>
        </w:tc>
        <w:tc>
          <w:tcPr>
            <w:tcW w:w="7862" w:type="dxa"/>
            <w:gridSpan w:val="10"/>
          </w:tcPr>
          <w:p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9859" w:type="dxa"/>
            <w:gridSpan w:val="13"/>
            <w:vAlign w:val="center"/>
          </w:tcPr>
          <w:p>
            <w:pPr>
              <w:spacing w:line="44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填表日期：      年    月    日     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312" w:lineRule="auto"/>
        <w:ind w:right="300"/>
        <w:jc w:val="left"/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TlmN2MyMjY1NTg0YTZjZWRjODdmZDBhNzMzYzgifQ=="/>
  </w:docVars>
  <w:rsids>
    <w:rsidRoot w:val="3FEE04F2"/>
    <w:rsid w:val="0042645E"/>
    <w:rsid w:val="009541FB"/>
    <w:rsid w:val="00A80DC5"/>
    <w:rsid w:val="00D119B6"/>
    <w:rsid w:val="00F57CA3"/>
    <w:rsid w:val="0C621795"/>
    <w:rsid w:val="0D180B28"/>
    <w:rsid w:val="3FEE04F2"/>
    <w:rsid w:val="418A3D14"/>
    <w:rsid w:val="49ED72A3"/>
    <w:rsid w:val="532606A5"/>
    <w:rsid w:val="6AE90B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e1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240</Words>
  <Characters>253</Characters>
  <Lines>2</Lines>
  <Paragraphs>1</Paragraphs>
  <TotalTime>0</TotalTime>
  <ScaleCrop>false</ScaleCrop>
  <LinksUpToDate>false</LinksUpToDate>
  <CharactersWithSpaces>313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2021-08-27T06:23:00Z</dcterms:created>
  <dc:creator>薛薛</dc:creator>
  <cp:lastModifiedBy>逸</cp:lastModifiedBy>
  <dcterms:modified xsi:type="dcterms:W3CDTF">2025-07-04T06:35:49Z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2EE937020AC04E3D9B3515B761AD886A_13</vt:lpwstr>
  </property>
</Properties>
</file>